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B4" w:rsidRPr="004A2702" w:rsidRDefault="00943CB4" w:rsidP="0075638C">
      <w:pPr>
        <w:pStyle w:val="Heading3"/>
        <w:spacing w:after="0" w:line="240" w:lineRule="auto"/>
        <w:ind w:left="0" w:firstLine="0"/>
        <w:jc w:val="center"/>
        <w:rPr>
          <w:sz w:val="28"/>
          <w:szCs w:val="22"/>
        </w:rPr>
      </w:pPr>
      <w:r w:rsidRPr="004A2702">
        <w:rPr>
          <w:sz w:val="28"/>
          <w:szCs w:val="22"/>
        </w:rPr>
        <w:t xml:space="preserve">Uchwała Nr </w:t>
      </w:r>
      <w:r>
        <w:rPr>
          <w:sz w:val="28"/>
          <w:szCs w:val="22"/>
        </w:rPr>
        <w:t>….</w:t>
      </w:r>
      <w:r w:rsidRPr="004A2702">
        <w:rPr>
          <w:sz w:val="28"/>
          <w:szCs w:val="22"/>
        </w:rPr>
        <w:t>/</w:t>
      </w:r>
      <w:r>
        <w:rPr>
          <w:sz w:val="28"/>
          <w:szCs w:val="22"/>
        </w:rPr>
        <w:t>….</w:t>
      </w:r>
      <w:r w:rsidRPr="004A2702">
        <w:rPr>
          <w:sz w:val="28"/>
          <w:szCs w:val="22"/>
        </w:rPr>
        <w:t>/201</w:t>
      </w:r>
      <w:r>
        <w:rPr>
          <w:sz w:val="28"/>
          <w:szCs w:val="22"/>
        </w:rPr>
        <w:t>8</w:t>
      </w:r>
    </w:p>
    <w:p w:rsidR="00943CB4" w:rsidRPr="004A2702" w:rsidRDefault="00943CB4" w:rsidP="00DA774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RADY MIEJSKIEJ W DALESZYCACH</w:t>
      </w:r>
    </w:p>
    <w:p w:rsidR="00943CB4" w:rsidRDefault="00943CB4" w:rsidP="00DA7747">
      <w:pPr>
        <w:spacing w:after="0"/>
        <w:jc w:val="center"/>
        <w:rPr>
          <w:rFonts w:ascii="Times New Roman" w:hAnsi="Times New Roman"/>
          <w:b/>
          <w:sz w:val="28"/>
        </w:rPr>
      </w:pPr>
      <w:r w:rsidRPr="004A2702">
        <w:rPr>
          <w:rFonts w:ascii="Times New Roman" w:hAnsi="Times New Roman"/>
          <w:b/>
          <w:sz w:val="28"/>
        </w:rPr>
        <w:t xml:space="preserve">z dnia </w:t>
      </w:r>
      <w:r>
        <w:rPr>
          <w:rFonts w:ascii="Times New Roman" w:hAnsi="Times New Roman"/>
          <w:b/>
          <w:sz w:val="28"/>
        </w:rPr>
        <w:t>…</w:t>
      </w:r>
      <w:r w:rsidRPr="004A270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grudnia</w:t>
      </w:r>
      <w:r w:rsidRPr="004A2702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8 r.</w:t>
      </w:r>
    </w:p>
    <w:p w:rsidR="00943CB4" w:rsidRPr="004A2702" w:rsidRDefault="00943CB4" w:rsidP="00DA774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43CB4" w:rsidRPr="00E55B0F" w:rsidRDefault="00943CB4" w:rsidP="00D21593">
      <w:pPr>
        <w:spacing w:after="0"/>
        <w:rPr>
          <w:rFonts w:ascii="Times New Roman" w:hAnsi="Times New Roman"/>
          <w:b/>
        </w:rPr>
      </w:pPr>
    </w:p>
    <w:p w:rsidR="00943CB4" w:rsidRPr="00E55B0F" w:rsidRDefault="00943CB4" w:rsidP="00E55B0F">
      <w:pPr>
        <w:spacing w:after="0" w:line="360" w:lineRule="auto"/>
        <w:jc w:val="center"/>
        <w:rPr>
          <w:rFonts w:ascii="Times New Roman" w:hAnsi="Times New Roman"/>
          <w:b/>
          <w:w w:val="99"/>
          <w:sz w:val="24"/>
          <w:szCs w:val="24"/>
        </w:rPr>
      </w:pPr>
      <w:r w:rsidRPr="00E55B0F">
        <w:rPr>
          <w:rFonts w:ascii="Times New Roman" w:hAnsi="Times New Roman"/>
          <w:b/>
          <w:bCs/>
          <w:color w:val="000000"/>
        </w:rPr>
        <w:t xml:space="preserve">w sprawie </w:t>
      </w:r>
      <w:r>
        <w:rPr>
          <w:rFonts w:ascii="Times New Roman" w:hAnsi="Times New Roman"/>
          <w:b/>
          <w:bCs/>
          <w:color w:val="000000"/>
        </w:rPr>
        <w:t xml:space="preserve">zmiany w załącznikach do uchwały Nr XLIV/44/2018 z dnia 25 kwietnia 2018 r.           w sprawie </w:t>
      </w:r>
      <w:r w:rsidRPr="00E55B0F">
        <w:rPr>
          <w:rFonts w:ascii="Times New Roman" w:hAnsi="Times New Roman"/>
          <w:b/>
          <w:bCs/>
          <w:kern w:val="1"/>
          <w:szCs w:val="24"/>
          <w:lang w:eastAsia="ar-SA"/>
        </w:rPr>
        <w:t>uchwalenia</w:t>
      </w:r>
      <w:r>
        <w:rPr>
          <w:rFonts w:ascii="Times New Roman" w:hAnsi="Times New Roman"/>
          <w:b/>
          <w:bCs/>
          <w:kern w:val="1"/>
          <w:szCs w:val="24"/>
          <w:lang w:eastAsia="ar-SA"/>
        </w:rPr>
        <w:t xml:space="preserve"> statutów jednostek pomocniczych Miasta i Gminy Daleszyce</w:t>
      </w:r>
    </w:p>
    <w:p w:rsidR="00943CB4" w:rsidRPr="000962CC" w:rsidRDefault="00943CB4" w:rsidP="00D215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943CB4" w:rsidRPr="000962CC" w:rsidRDefault="00943CB4" w:rsidP="00D215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943CB4" w:rsidRDefault="00943CB4" w:rsidP="0034184E">
      <w:pPr>
        <w:pStyle w:val="BodyText2"/>
        <w:spacing w:line="276" w:lineRule="auto"/>
        <w:ind w:left="0" w:firstLine="708"/>
        <w:rPr>
          <w:kern w:val="1"/>
          <w:sz w:val="22"/>
          <w:szCs w:val="26"/>
          <w:lang w:eastAsia="ar-SA"/>
        </w:rPr>
      </w:pPr>
      <w:r w:rsidRPr="000962CC">
        <w:rPr>
          <w:bCs/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art. </w:t>
      </w:r>
      <w:r w:rsidRPr="00C53715">
        <w:rPr>
          <w:kern w:val="1"/>
          <w:sz w:val="22"/>
          <w:szCs w:val="26"/>
          <w:lang w:eastAsia="ar-SA"/>
        </w:rPr>
        <w:t>18 ust.</w:t>
      </w:r>
      <w:r>
        <w:rPr>
          <w:kern w:val="1"/>
          <w:sz w:val="22"/>
          <w:szCs w:val="26"/>
          <w:lang w:eastAsia="ar-SA"/>
        </w:rPr>
        <w:t xml:space="preserve"> </w:t>
      </w:r>
      <w:r w:rsidRPr="00C53715">
        <w:rPr>
          <w:kern w:val="1"/>
          <w:sz w:val="22"/>
          <w:szCs w:val="26"/>
          <w:lang w:eastAsia="ar-SA"/>
        </w:rPr>
        <w:t xml:space="preserve">2 pkt </w:t>
      </w:r>
      <w:r>
        <w:rPr>
          <w:kern w:val="1"/>
          <w:sz w:val="22"/>
          <w:szCs w:val="26"/>
          <w:lang w:eastAsia="ar-SA"/>
        </w:rPr>
        <w:t xml:space="preserve">7, art. 35 </w:t>
      </w:r>
      <w:r w:rsidRPr="001E4C76">
        <w:rPr>
          <w:kern w:val="1"/>
          <w:sz w:val="22"/>
          <w:szCs w:val="26"/>
          <w:lang w:eastAsia="ar-SA"/>
        </w:rPr>
        <w:t xml:space="preserve">ust.1 i ust. 3 </w:t>
      </w:r>
      <w:r>
        <w:rPr>
          <w:kern w:val="1"/>
          <w:sz w:val="22"/>
          <w:szCs w:val="26"/>
          <w:lang w:eastAsia="ar-SA"/>
        </w:rPr>
        <w:t>w związku z art. 40 ust. 2 pkt 1</w:t>
      </w:r>
      <w:r w:rsidRPr="00C53715">
        <w:rPr>
          <w:kern w:val="1"/>
          <w:sz w:val="22"/>
          <w:szCs w:val="26"/>
          <w:lang w:eastAsia="ar-SA"/>
        </w:rPr>
        <w:t xml:space="preserve"> ustawy </w:t>
      </w:r>
      <w:r>
        <w:rPr>
          <w:kern w:val="1"/>
          <w:sz w:val="22"/>
          <w:szCs w:val="26"/>
          <w:lang w:eastAsia="ar-SA"/>
        </w:rPr>
        <w:t xml:space="preserve">    </w:t>
      </w:r>
      <w:r w:rsidRPr="00C53715">
        <w:rPr>
          <w:kern w:val="1"/>
          <w:sz w:val="22"/>
          <w:szCs w:val="26"/>
          <w:lang w:eastAsia="ar-SA"/>
        </w:rPr>
        <w:t>z dnia 8 marca 1990 r. o samorządzie</w:t>
      </w:r>
      <w:r>
        <w:rPr>
          <w:kern w:val="1"/>
          <w:sz w:val="22"/>
          <w:szCs w:val="26"/>
          <w:lang w:eastAsia="ar-SA"/>
        </w:rPr>
        <w:t xml:space="preserve"> gminnym (t. j. Dz. U. z 2018</w:t>
      </w:r>
      <w:r w:rsidRPr="00C53715">
        <w:rPr>
          <w:kern w:val="1"/>
          <w:sz w:val="22"/>
          <w:szCs w:val="26"/>
          <w:lang w:eastAsia="ar-SA"/>
        </w:rPr>
        <w:t>, poz.</w:t>
      </w:r>
      <w:r>
        <w:rPr>
          <w:kern w:val="1"/>
          <w:sz w:val="22"/>
          <w:szCs w:val="26"/>
          <w:lang w:eastAsia="ar-SA"/>
        </w:rPr>
        <w:t>994 ze zm.</w:t>
      </w:r>
      <w:r w:rsidRPr="00C53715">
        <w:rPr>
          <w:kern w:val="1"/>
          <w:sz w:val="22"/>
          <w:szCs w:val="26"/>
          <w:lang w:eastAsia="ar-SA"/>
        </w:rPr>
        <w:t>)</w:t>
      </w:r>
    </w:p>
    <w:p w:rsidR="00943CB4" w:rsidRPr="000962CC" w:rsidRDefault="00943CB4" w:rsidP="006811C4">
      <w:pPr>
        <w:pStyle w:val="BodyText2"/>
        <w:spacing w:line="240" w:lineRule="auto"/>
        <w:ind w:left="0" w:firstLine="708"/>
        <w:rPr>
          <w:sz w:val="22"/>
          <w:szCs w:val="22"/>
        </w:rPr>
      </w:pPr>
    </w:p>
    <w:p w:rsidR="00943CB4" w:rsidRPr="000962CC" w:rsidRDefault="00943CB4" w:rsidP="00E55B0F">
      <w:pPr>
        <w:jc w:val="center"/>
        <w:rPr>
          <w:rFonts w:ascii="Times New Roman" w:hAnsi="Times New Roman"/>
          <w:b/>
        </w:rPr>
      </w:pPr>
      <w:r w:rsidRPr="000962CC">
        <w:rPr>
          <w:rFonts w:ascii="Times New Roman" w:hAnsi="Times New Roman"/>
          <w:b/>
        </w:rPr>
        <w:t>Rada Miejska uchwala, co następuje:</w:t>
      </w:r>
    </w:p>
    <w:p w:rsidR="00943CB4" w:rsidRDefault="00943CB4" w:rsidP="00E55B0F">
      <w:pPr>
        <w:jc w:val="both"/>
        <w:rPr>
          <w:rFonts w:ascii="Times New Roman" w:hAnsi="Times New Roman"/>
          <w:kern w:val="1"/>
          <w:szCs w:val="26"/>
          <w:lang w:eastAsia="ar-SA"/>
        </w:rPr>
      </w:pPr>
      <w:r w:rsidRPr="000962CC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 xml:space="preserve">. </w:t>
      </w:r>
      <w:r w:rsidRPr="00C53715">
        <w:rPr>
          <w:rFonts w:ascii="Times New Roman" w:hAnsi="Times New Roman"/>
          <w:kern w:val="1"/>
          <w:szCs w:val="26"/>
          <w:lang w:eastAsia="ar-SA"/>
        </w:rPr>
        <w:t xml:space="preserve">Uchwala się </w:t>
      </w:r>
      <w:r>
        <w:rPr>
          <w:rFonts w:ascii="Times New Roman" w:hAnsi="Times New Roman"/>
          <w:kern w:val="1"/>
          <w:szCs w:val="26"/>
          <w:lang w:eastAsia="ar-SA"/>
        </w:rPr>
        <w:t>zmiany do załączników do uchwały XLIV/44/2018 Rady Miejskiej w Daleszycach, Statutów następujących jednostek pomocniczych Miasta i Gminy, i tak:</w:t>
      </w:r>
    </w:p>
    <w:p w:rsidR="00943CB4" w:rsidRPr="008B3F49" w:rsidRDefault="00943CB4" w:rsidP="008B3F49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kern w:val="1"/>
          <w:sz w:val="22"/>
          <w:szCs w:val="22"/>
          <w:lang w:eastAsia="ar-SA"/>
        </w:rPr>
        <w:t xml:space="preserve">1) </w:t>
      </w:r>
      <w:r w:rsidRPr="008B3F49">
        <w:rPr>
          <w:rFonts w:ascii="Times New Roman" w:hAnsi="Times New Roman"/>
          <w:kern w:val="1"/>
          <w:sz w:val="22"/>
          <w:szCs w:val="22"/>
          <w:lang w:eastAsia="ar-SA"/>
        </w:rPr>
        <w:t xml:space="preserve">w Statucie Sołectwa Borków §13 pkt 2 otrzymuje brzmienie: „2. </w:t>
      </w:r>
      <w:r w:rsidRPr="008B3F49">
        <w:rPr>
          <w:rFonts w:ascii="Times New Roman" w:hAnsi="Times New Roman" w:cs="Times New Roman"/>
          <w:bCs/>
          <w:sz w:val="22"/>
          <w:szCs w:val="22"/>
        </w:rPr>
        <w:t>Rada Sołecka liczy 5 członków.”</w:t>
      </w:r>
    </w:p>
    <w:p w:rsidR="00943CB4" w:rsidRPr="008B3F49" w:rsidRDefault="00943CB4" w:rsidP="008B3F49">
      <w:pPr>
        <w:pStyle w:val="Zwykytekst1"/>
        <w:ind w:left="397"/>
        <w:jc w:val="both"/>
        <w:rPr>
          <w:rFonts w:ascii="Times New Roman" w:hAnsi="Times New Roman" w:cs="Times New Roman"/>
          <w:sz w:val="22"/>
          <w:szCs w:val="22"/>
        </w:rPr>
      </w:pPr>
    </w:p>
    <w:p w:rsidR="00943CB4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373A">
        <w:rPr>
          <w:rFonts w:ascii="Times New Roman" w:hAnsi="Times New Roman"/>
          <w:kern w:val="1"/>
          <w:sz w:val="22"/>
          <w:szCs w:val="22"/>
          <w:lang w:eastAsia="ar-SA"/>
        </w:rPr>
        <w:t>2)</w:t>
      </w:r>
      <w:r>
        <w:rPr>
          <w:rFonts w:ascii="Times New Roman" w:hAnsi="Times New Roman"/>
          <w:kern w:val="1"/>
          <w:szCs w:val="26"/>
          <w:lang w:eastAsia="ar-SA"/>
        </w:rPr>
        <w:t xml:space="preserve"> </w:t>
      </w:r>
      <w:r w:rsidRPr="008B3F49">
        <w:rPr>
          <w:rFonts w:ascii="Times New Roman" w:hAnsi="Times New Roman"/>
          <w:kern w:val="1"/>
          <w:sz w:val="22"/>
          <w:szCs w:val="22"/>
          <w:lang w:eastAsia="ar-SA"/>
        </w:rPr>
        <w:t>w Statucie Sołectwa Brzechów</w:t>
      </w:r>
      <w:r>
        <w:rPr>
          <w:rFonts w:ascii="Times New Roman" w:hAnsi="Times New Roman"/>
          <w:kern w:val="1"/>
          <w:sz w:val="22"/>
          <w:szCs w:val="22"/>
          <w:lang w:eastAsia="ar-SA"/>
        </w:rPr>
        <w:t xml:space="preserve"> </w:t>
      </w:r>
      <w:r w:rsidRPr="008B3F49">
        <w:rPr>
          <w:rFonts w:ascii="Times New Roman" w:hAnsi="Times New Roman"/>
          <w:kern w:val="1"/>
          <w:sz w:val="22"/>
          <w:szCs w:val="22"/>
          <w:lang w:eastAsia="ar-SA"/>
        </w:rPr>
        <w:t xml:space="preserve">§13 pkt 2 otrzymuje brzmienie: „2. </w:t>
      </w:r>
      <w:r>
        <w:rPr>
          <w:rFonts w:ascii="Times New Roman" w:hAnsi="Times New Roman" w:cs="Times New Roman"/>
          <w:bCs/>
          <w:sz w:val="22"/>
          <w:szCs w:val="22"/>
        </w:rPr>
        <w:t xml:space="preserve">Rada Sołecka liczy                      </w:t>
      </w:r>
      <w:r w:rsidRPr="008B3F49">
        <w:rPr>
          <w:rFonts w:ascii="Times New Roman" w:hAnsi="Times New Roman" w:cs="Times New Roman"/>
          <w:bCs/>
          <w:sz w:val="22"/>
          <w:szCs w:val="22"/>
        </w:rPr>
        <w:t>5 członków.”</w:t>
      </w:r>
    </w:p>
    <w:p w:rsidR="00943CB4" w:rsidRPr="0051373A" w:rsidRDefault="00943CB4" w:rsidP="0051373A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:rsidR="00943CB4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373A">
        <w:rPr>
          <w:rFonts w:ascii="Times New Roman" w:hAnsi="Times New Roman"/>
          <w:kern w:val="1"/>
          <w:sz w:val="22"/>
          <w:szCs w:val="22"/>
          <w:lang w:eastAsia="ar-SA"/>
        </w:rPr>
        <w:t>3)</w:t>
      </w:r>
      <w:r>
        <w:rPr>
          <w:rFonts w:ascii="Times New Roman" w:hAnsi="Times New Roman"/>
          <w:kern w:val="1"/>
          <w:szCs w:val="26"/>
          <w:lang w:eastAsia="ar-SA"/>
        </w:rPr>
        <w:t xml:space="preserve"> </w:t>
      </w:r>
      <w:r w:rsidRPr="008B3F49">
        <w:rPr>
          <w:rFonts w:ascii="Times New Roman" w:hAnsi="Times New Roman"/>
          <w:kern w:val="1"/>
          <w:sz w:val="22"/>
          <w:szCs w:val="22"/>
          <w:lang w:eastAsia="ar-SA"/>
        </w:rPr>
        <w:t xml:space="preserve">w Statucie Sołectwa </w:t>
      </w:r>
      <w:r>
        <w:rPr>
          <w:rFonts w:ascii="Times New Roman" w:hAnsi="Times New Roman"/>
          <w:kern w:val="1"/>
          <w:sz w:val="22"/>
          <w:szCs w:val="22"/>
          <w:lang w:eastAsia="ar-SA"/>
        </w:rPr>
        <w:t xml:space="preserve">Cisów </w:t>
      </w:r>
      <w:r w:rsidRPr="008B3F49">
        <w:rPr>
          <w:rFonts w:ascii="Times New Roman" w:hAnsi="Times New Roman"/>
          <w:kern w:val="1"/>
          <w:sz w:val="22"/>
          <w:szCs w:val="22"/>
          <w:lang w:eastAsia="ar-SA"/>
        </w:rPr>
        <w:t xml:space="preserve">§13 pkt 2 otrzymuje brzmienie: „2. </w:t>
      </w:r>
      <w:r w:rsidRPr="008B3F49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 w:rsidRPr="00226505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B3F49">
        <w:rPr>
          <w:rFonts w:ascii="Times New Roman" w:hAnsi="Times New Roman" w:cs="Times New Roman"/>
          <w:bCs/>
          <w:sz w:val="22"/>
          <w:szCs w:val="22"/>
        </w:rPr>
        <w:t>członków.”</w:t>
      </w:r>
    </w:p>
    <w:p w:rsidR="00943CB4" w:rsidRPr="0051373A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373A">
        <w:rPr>
          <w:rFonts w:ascii="Times New Roman" w:hAnsi="Times New Roman"/>
          <w:kern w:val="1"/>
          <w:sz w:val="22"/>
          <w:szCs w:val="22"/>
          <w:lang w:eastAsia="ar-SA"/>
        </w:rPr>
        <w:t>4) w Statucie Sołectwa Danków-Wójtostwo</w:t>
      </w:r>
      <w:r>
        <w:rPr>
          <w:rFonts w:ascii="Times New Roman" w:hAnsi="Times New Roman"/>
          <w:kern w:val="1"/>
          <w:sz w:val="22"/>
          <w:szCs w:val="22"/>
          <w:lang w:eastAsia="ar-SA"/>
        </w:rPr>
        <w:t xml:space="preserve"> </w:t>
      </w:r>
      <w:r w:rsidRPr="0051373A">
        <w:rPr>
          <w:rFonts w:ascii="Times New Roman" w:hAnsi="Times New Roman"/>
          <w:kern w:val="1"/>
          <w:sz w:val="22"/>
          <w:szCs w:val="22"/>
          <w:lang w:eastAsia="ar-SA"/>
        </w:rPr>
        <w:t xml:space="preserve">§13 pkt 2 otrzymuje brzmienie: „2. 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Pr="00226505">
        <w:rPr>
          <w:rFonts w:ascii="Times New Roman" w:hAnsi="Times New Roman" w:cs="Times New Roman"/>
          <w:bCs/>
          <w:sz w:val="22"/>
          <w:szCs w:val="22"/>
        </w:rPr>
        <w:t>3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51373A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Pr="0051373A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373A">
        <w:rPr>
          <w:rFonts w:ascii="Times New Roman" w:hAnsi="Times New Roman"/>
          <w:kern w:val="1"/>
          <w:sz w:val="22"/>
          <w:szCs w:val="22"/>
          <w:lang w:eastAsia="ar-SA"/>
        </w:rPr>
        <w:t>5)</w:t>
      </w:r>
      <w:r>
        <w:rPr>
          <w:rFonts w:ascii="Times New Roman" w:hAnsi="Times New Roman"/>
          <w:kern w:val="1"/>
          <w:szCs w:val="26"/>
          <w:lang w:eastAsia="ar-SA"/>
        </w:rPr>
        <w:t xml:space="preserve"> </w:t>
      </w:r>
      <w:r w:rsidRPr="0051373A">
        <w:rPr>
          <w:rFonts w:ascii="Times New Roman" w:hAnsi="Times New Roman"/>
          <w:kern w:val="1"/>
          <w:sz w:val="22"/>
          <w:szCs w:val="22"/>
          <w:lang w:eastAsia="ar-SA"/>
        </w:rPr>
        <w:t xml:space="preserve">w Statucie Sołectwa Komórki §13 pkt 2 otrzymuje brzmienie: „2. </w:t>
      </w:r>
      <w:r w:rsidRPr="0051373A">
        <w:rPr>
          <w:rFonts w:ascii="Times New Roman" w:hAnsi="Times New Roman" w:cs="Times New Roman"/>
          <w:bCs/>
          <w:sz w:val="22"/>
          <w:szCs w:val="22"/>
        </w:rPr>
        <w:t>Rada Sołecka liczy 3 członków.”</w:t>
      </w:r>
    </w:p>
    <w:p w:rsidR="00943CB4" w:rsidRDefault="00943CB4" w:rsidP="0051373A">
      <w:pPr>
        <w:pStyle w:val="Zwykytekst1"/>
        <w:jc w:val="both"/>
        <w:rPr>
          <w:rFonts w:ascii="Times New Roman" w:hAnsi="Times New Roman" w:cs="Times New Roman"/>
          <w:kern w:val="1"/>
          <w:sz w:val="22"/>
          <w:szCs w:val="26"/>
          <w:lang w:eastAsia="ar-SA"/>
        </w:rPr>
      </w:pPr>
    </w:p>
    <w:p w:rsidR="00943CB4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1373A">
        <w:rPr>
          <w:rFonts w:ascii="Times New Roman" w:hAnsi="Times New Roman"/>
          <w:kern w:val="1"/>
          <w:sz w:val="22"/>
          <w:szCs w:val="22"/>
          <w:lang w:eastAsia="ar-SA"/>
        </w:rPr>
        <w:t xml:space="preserve">6) w Statucie Sołectwa Kranów §13 pkt 2 otrzymuje brzmienie: „2. 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51373A" w:rsidRDefault="00943CB4" w:rsidP="0051373A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7) w Statucie Sołectwa Marzysz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>Rada Sołecka liczy 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F8208D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8) w Statucie Sołectwa Mójcza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>Rada Sołecka liczy 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F8208D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9) w Statucie Sołectwa Niestachów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</w:t>
      </w:r>
      <w:r w:rsidRPr="0034184E">
        <w:rPr>
          <w:rFonts w:ascii="Times New Roman" w:hAnsi="Times New Roman" w:cs="Times New Roman"/>
          <w:bCs/>
          <w:sz w:val="22"/>
          <w:szCs w:val="22"/>
        </w:rPr>
        <w:t>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F8208D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10) w Statucie Sołectwa Niwy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>Rada Sołecka liczy 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F8208D" w:rsidRDefault="00943CB4" w:rsidP="00F8208D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kern w:val="1"/>
          <w:szCs w:val="26"/>
          <w:lang w:eastAsia="ar-SA"/>
        </w:rPr>
        <w:t xml:space="preserve"> </w:t>
      </w:r>
    </w:p>
    <w:p w:rsidR="00943CB4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11) w Statucie Sołectwa Sieraków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3 </w:t>
      </w:r>
      <w:r w:rsidRPr="0051373A">
        <w:rPr>
          <w:rFonts w:ascii="Times New Roman" w:hAnsi="Times New Roman" w:cs="Times New Roman"/>
          <w:bCs/>
          <w:sz w:val="22"/>
          <w:szCs w:val="22"/>
        </w:rPr>
        <w:t>członków.”</w:t>
      </w:r>
    </w:p>
    <w:p w:rsidR="00943CB4" w:rsidRPr="0034184E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12) w Statucie Sołectwa Słopiec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>Rada Sołecka liczy 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34184E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13) w Statucie Sołectwa Smyków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5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1373A">
        <w:rPr>
          <w:rFonts w:ascii="Times New Roman" w:hAnsi="Times New Roman" w:cs="Times New Roman"/>
          <w:bCs/>
          <w:sz w:val="22"/>
          <w:szCs w:val="22"/>
        </w:rPr>
        <w:t>członków.”</w:t>
      </w:r>
    </w:p>
    <w:p w:rsidR="00943CB4" w:rsidRPr="0034184E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14) w Statucie Sołectwa Suków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>Rada Sołecka liczy 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34184E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15) w Statucie Sołectwa Szczecno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</w:t>
      </w:r>
      <w:r w:rsidRPr="0034184E">
        <w:rPr>
          <w:rFonts w:ascii="Times New Roman" w:hAnsi="Times New Roman" w:cs="Times New Roman"/>
          <w:bCs/>
          <w:sz w:val="22"/>
          <w:szCs w:val="22"/>
        </w:rPr>
        <w:t>5</w:t>
      </w:r>
      <w:r w:rsidRPr="0051373A">
        <w:rPr>
          <w:rFonts w:ascii="Times New Roman" w:hAnsi="Times New Roman" w:cs="Times New Roman"/>
          <w:bCs/>
          <w:sz w:val="22"/>
          <w:szCs w:val="22"/>
        </w:rPr>
        <w:t xml:space="preserve"> członków.”</w:t>
      </w:r>
    </w:p>
    <w:p w:rsidR="00943CB4" w:rsidRPr="0034184E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16) w Statucie Sołectwa Trzemosna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Rada Sołecka liczy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3 </w:t>
      </w:r>
      <w:r w:rsidRPr="0051373A">
        <w:rPr>
          <w:rFonts w:ascii="Times New Roman" w:hAnsi="Times New Roman" w:cs="Times New Roman"/>
          <w:bCs/>
          <w:sz w:val="22"/>
          <w:szCs w:val="22"/>
        </w:rPr>
        <w:t>członków.”</w:t>
      </w:r>
    </w:p>
    <w:p w:rsidR="00943CB4" w:rsidRPr="0034184E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43CB4" w:rsidRPr="0034184E" w:rsidRDefault="00943CB4" w:rsidP="0034184E">
      <w:pPr>
        <w:pStyle w:val="Zwykytekst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4184E">
        <w:rPr>
          <w:rFonts w:ascii="Times New Roman" w:hAnsi="Times New Roman"/>
          <w:kern w:val="1"/>
          <w:sz w:val="22"/>
          <w:szCs w:val="22"/>
          <w:lang w:eastAsia="ar-SA"/>
        </w:rPr>
        <w:t xml:space="preserve">17) w Statucie Sołectwa Widełki §13 pkt 2 otrzymuje brzmienie: „2. </w:t>
      </w:r>
      <w:r w:rsidRPr="0034184E">
        <w:rPr>
          <w:rFonts w:ascii="Times New Roman" w:hAnsi="Times New Roman" w:cs="Times New Roman"/>
          <w:bCs/>
          <w:sz w:val="22"/>
          <w:szCs w:val="22"/>
        </w:rPr>
        <w:t xml:space="preserve">Rada Sołecka liczy 3 </w:t>
      </w:r>
      <w:r w:rsidRPr="0051373A">
        <w:rPr>
          <w:rFonts w:ascii="Times New Roman" w:hAnsi="Times New Roman" w:cs="Times New Roman"/>
          <w:bCs/>
          <w:sz w:val="22"/>
          <w:szCs w:val="22"/>
        </w:rPr>
        <w:t>członków.”</w:t>
      </w:r>
    </w:p>
    <w:p w:rsidR="00943CB4" w:rsidRPr="008574F5" w:rsidRDefault="00943CB4" w:rsidP="00E55B0F">
      <w:pPr>
        <w:jc w:val="both"/>
        <w:rPr>
          <w:rFonts w:ascii="Times New Roman" w:hAnsi="Times New Roman"/>
          <w:kern w:val="1"/>
          <w:szCs w:val="26"/>
          <w:lang w:eastAsia="ar-SA"/>
        </w:rPr>
      </w:pPr>
    </w:p>
    <w:p w:rsidR="00943CB4" w:rsidRPr="00396E25" w:rsidRDefault="00943CB4" w:rsidP="00670290">
      <w:pPr>
        <w:jc w:val="both"/>
        <w:rPr>
          <w:rFonts w:ascii="Times New Roman" w:hAnsi="Times New Roman"/>
          <w:b/>
          <w:bCs/>
        </w:rPr>
      </w:pPr>
      <w:r w:rsidRPr="000962CC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 xml:space="preserve">2. </w:t>
      </w:r>
      <w:r w:rsidRPr="00C53715">
        <w:rPr>
          <w:rFonts w:ascii="Times New Roman" w:hAnsi="Times New Roman"/>
          <w:kern w:val="1"/>
          <w:szCs w:val="26"/>
          <w:lang w:eastAsia="ar-SA"/>
        </w:rPr>
        <w:t>Wykonanie uchwały powierza się Burmistrzowi Miasta i Gminy Daleszyce.</w:t>
      </w:r>
    </w:p>
    <w:p w:rsidR="00943CB4" w:rsidRPr="00E55B0F" w:rsidRDefault="00943CB4" w:rsidP="00E55B0F">
      <w:pPr>
        <w:jc w:val="both"/>
        <w:rPr>
          <w:rFonts w:ascii="Times New Roman" w:hAnsi="Times New Roman"/>
          <w:b/>
        </w:rPr>
      </w:pPr>
      <w:r w:rsidRPr="000962CC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 xml:space="preserve">3. </w:t>
      </w:r>
      <w:r w:rsidRPr="00C53715">
        <w:rPr>
          <w:rFonts w:ascii="Times New Roman" w:hAnsi="Times New Roman"/>
          <w:kern w:val="1"/>
          <w:szCs w:val="26"/>
          <w:lang w:eastAsia="ar-SA"/>
        </w:rPr>
        <w:t xml:space="preserve">Uchwała wchodzi w życie </w:t>
      </w:r>
      <w:r>
        <w:rPr>
          <w:rFonts w:ascii="Times New Roman" w:hAnsi="Times New Roman"/>
          <w:kern w:val="1"/>
          <w:szCs w:val="26"/>
          <w:lang w:eastAsia="ar-SA"/>
        </w:rPr>
        <w:t>po upływie 14 dni od dnia ogłoszenia w Dzienniku Urzędowym Województwa Świętokrzyskiego</w:t>
      </w:r>
      <w:r w:rsidRPr="00C53715">
        <w:rPr>
          <w:rFonts w:ascii="Times New Roman" w:hAnsi="Times New Roman"/>
          <w:kern w:val="1"/>
          <w:szCs w:val="26"/>
          <w:lang w:eastAsia="ar-SA"/>
        </w:rPr>
        <w:t>.</w:t>
      </w:r>
    </w:p>
    <w:p w:rsidR="00943CB4" w:rsidRDefault="00943CB4" w:rsidP="008E3894">
      <w:pPr>
        <w:spacing w:after="0" w:line="360" w:lineRule="auto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Default="00943CB4" w:rsidP="005D6482">
      <w:pPr>
        <w:jc w:val="both"/>
        <w:rPr>
          <w:rFonts w:ascii="Times New Roman" w:hAnsi="Times New Roman"/>
        </w:rPr>
      </w:pPr>
    </w:p>
    <w:p w:rsidR="00943CB4" w:rsidRPr="000962CC" w:rsidRDefault="00943CB4" w:rsidP="005D6482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943CB4" w:rsidRPr="000962CC" w:rsidSect="00734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B4" w:rsidRDefault="00943CB4" w:rsidP="00E94DF8">
      <w:pPr>
        <w:spacing w:after="0" w:line="240" w:lineRule="auto"/>
      </w:pPr>
      <w:r>
        <w:separator/>
      </w:r>
    </w:p>
  </w:endnote>
  <w:endnote w:type="continuationSeparator" w:id="0">
    <w:p w:rsidR="00943CB4" w:rsidRDefault="00943CB4" w:rsidP="00E9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B4" w:rsidRDefault="00943CB4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943CB4" w:rsidRDefault="00943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B4" w:rsidRDefault="00943CB4" w:rsidP="00E94DF8">
      <w:pPr>
        <w:spacing w:after="0" w:line="240" w:lineRule="auto"/>
      </w:pPr>
      <w:r>
        <w:separator/>
      </w:r>
    </w:p>
  </w:footnote>
  <w:footnote w:type="continuationSeparator" w:id="0">
    <w:p w:rsidR="00943CB4" w:rsidRDefault="00943CB4" w:rsidP="00E9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Cs/>
      </w:rPr>
    </w:lvl>
  </w:abstractNum>
  <w:abstractNum w:abstractNumId="1">
    <w:nsid w:val="04636C39"/>
    <w:multiLevelType w:val="hybridMultilevel"/>
    <w:tmpl w:val="74F4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95AB2"/>
    <w:multiLevelType w:val="hybridMultilevel"/>
    <w:tmpl w:val="6A6AB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F22B9"/>
    <w:multiLevelType w:val="hybridMultilevel"/>
    <w:tmpl w:val="81CAA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306F70"/>
    <w:multiLevelType w:val="hybridMultilevel"/>
    <w:tmpl w:val="D20E0F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072B5B"/>
    <w:multiLevelType w:val="hybridMultilevel"/>
    <w:tmpl w:val="D6F28880"/>
    <w:lvl w:ilvl="0" w:tplc="503A2C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6E6F32"/>
    <w:multiLevelType w:val="hybridMultilevel"/>
    <w:tmpl w:val="DC14800E"/>
    <w:lvl w:ilvl="0" w:tplc="5CAE05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362BE2"/>
    <w:multiLevelType w:val="hybridMultilevel"/>
    <w:tmpl w:val="4AC60C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C64986"/>
    <w:multiLevelType w:val="hybridMultilevel"/>
    <w:tmpl w:val="CFFA30F0"/>
    <w:lvl w:ilvl="0" w:tplc="A64AED7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6F01BC"/>
    <w:multiLevelType w:val="hybridMultilevel"/>
    <w:tmpl w:val="54E08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8B3E6E"/>
    <w:multiLevelType w:val="hybridMultilevel"/>
    <w:tmpl w:val="D8828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D21E2A"/>
    <w:multiLevelType w:val="hybridMultilevel"/>
    <w:tmpl w:val="673E1464"/>
    <w:lvl w:ilvl="0" w:tplc="F79CDE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1D7B9D"/>
    <w:multiLevelType w:val="hybridMultilevel"/>
    <w:tmpl w:val="BB5EA04C"/>
    <w:lvl w:ilvl="0" w:tplc="EA1009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9A7C67"/>
    <w:multiLevelType w:val="hybridMultilevel"/>
    <w:tmpl w:val="9D0AFB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31F764B"/>
    <w:multiLevelType w:val="hybridMultilevel"/>
    <w:tmpl w:val="C74C2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322F72"/>
    <w:multiLevelType w:val="hybridMultilevel"/>
    <w:tmpl w:val="3794718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047F44"/>
    <w:multiLevelType w:val="hybridMultilevel"/>
    <w:tmpl w:val="35EE3D96"/>
    <w:lvl w:ilvl="0" w:tplc="BEC4151C">
      <w:start w:val="1"/>
      <w:numFmt w:val="decimal"/>
      <w:lvlText w:val="%1)"/>
      <w:lvlJc w:val="left"/>
      <w:pPr>
        <w:ind w:left="3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7">
    <w:nsid w:val="36DA0427"/>
    <w:multiLevelType w:val="hybridMultilevel"/>
    <w:tmpl w:val="4232D2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C0A6C"/>
    <w:multiLevelType w:val="hybridMultilevel"/>
    <w:tmpl w:val="E582319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AB8193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C223F9"/>
    <w:multiLevelType w:val="hybridMultilevel"/>
    <w:tmpl w:val="FCEC9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9A2902"/>
    <w:multiLevelType w:val="hybridMultilevel"/>
    <w:tmpl w:val="8F8EB0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4B3047"/>
    <w:multiLevelType w:val="hybridMultilevel"/>
    <w:tmpl w:val="92C642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BD14AF"/>
    <w:multiLevelType w:val="hybridMultilevel"/>
    <w:tmpl w:val="60C2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124F2C"/>
    <w:multiLevelType w:val="hybridMultilevel"/>
    <w:tmpl w:val="35045B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6F36DC"/>
    <w:multiLevelType w:val="hybridMultilevel"/>
    <w:tmpl w:val="C48CC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FD1390"/>
    <w:multiLevelType w:val="hybridMultilevel"/>
    <w:tmpl w:val="92E4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822215"/>
    <w:multiLevelType w:val="hybridMultilevel"/>
    <w:tmpl w:val="4A98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A4D5F"/>
    <w:multiLevelType w:val="hybridMultilevel"/>
    <w:tmpl w:val="1DE41C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0227E5"/>
    <w:multiLevelType w:val="hybridMultilevel"/>
    <w:tmpl w:val="84F647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146A12"/>
    <w:multiLevelType w:val="hybridMultilevel"/>
    <w:tmpl w:val="23246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8E8564F"/>
    <w:multiLevelType w:val="hybridMultilevel"/>
    <w:tmpl w:val="72F8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66C5A0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2C4DA8"/>
    <w:multiLevelType w:val="hybridMultilevel"/>
    <w:tmpl w:val="3F6EAE40"/>
    <w:lvl w:ilvl="0" w:tplc="9B94183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E4D45CC"/>
    <w:multiLevelType w:val="hybridMultilevel"/>
    <w:tmpl w:val="36420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9E6F0B"/>
    <w:multiLevelType w:val="hybridMultilevel"/>
    <w:tmpl w:val="4E50B1B4"/>
    <w:lvl w:ilvl="0" w:tplc="C56AE5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CD74D5"/>
    <w:multiLevelType w:val="hybridMultilevel"/>
    <w:tmpl w:val="EE889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EC68D7"/>
    <w:multiLevelType w:val="hybridMultilevel"/>
    <w:tmpl w:val="71C4EAF8"/>
    <w:lvl w:ilvl="0" w:tplc="FE280F7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82921E3"/>
    <w:multiLevelType w:val="hybridMultilevel"/>
    <w:tmpl w:val="5DB69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B090F"/>
    <w:multiLevelType w:val="hybridMultilevel"/>
    <w:tmpl w:val="6770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9A471A"/>
    <w:multiLevelType w:val="hybridMultilevel"/>
    <w:tmpl w:val="CDA6EB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D951E85"/>
    <w:multiLevelType w:val="hybridMultilevel"/>
    <w:tmpl w:val="FA70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E6FCF"/>
    <w:multiLevelType w:val="hybridMultilevel"/>
    <w:tmpl w:val="2A7C5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10"/>
  </w:num>
  <w:num w:numId="4">
    <w:abstractNumId w:val="25"/>
  </w:num>
  <w:num w:numId="5">
    <w:abstractNumId w:val="28"/>
  </w:num>
  <w:num w:numId="6">
    <w:abstractNumId w:val="17"/>
  </w:num>
  <w:num w:numId="7">
    <w:abstractNumId w:val="27"/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6"/>
  </w:num>
  <w:num w:numId="12">
    <w:abstractNumId w:val="34"/>
  </w:num>
  <w:num w:numId="13">
    <w:abstractNumId w:val="40"/>
  </w:num>
  <w:num w:numId="14">
    <w:abstractNumId w:val="1"/>
  </w:num>
  <w:num w:numId="15">
    <w:abstractNumId w:val="22"/>
  </w:num>
  <w:num w:numId="16">
    <w:abstractNumId w:val="30"/>
  </w:num>
  <w:num w:numId="17">
    <w:abstractNumId w:val="19"/>
  </w:num>
  <w:num w:numId="18">
    <w:abstractNumId w:val="32"/>
  </w:num>
  <w:num w:numId="19">
    <w:abstractNumId w:val="13"/>
  </w:num>
  <w:num w:numId="20">
    <w:abstractNumId w:val="24"/>
  </w:num>
  <w:num w:numId="21">
    <w:abstractNumId w:val="39"/>
  </w:num>
  <w:num w:numId="22">
    <w:abstractNumId w:val="2"/>
  </w:num>
  <w:num w:numId="23">
    <w:abstractNumId w:val="4"/>
  </w:num>
  <w:num w:numId="24">
    <w:abstractNumId w:val="3"/>
  </w:num>
  <w:num w:numId="25">
    <w:abstractNumId w:val="9"/>
  </w:num>
  <w:num w:numId="26">
    <w:abstractNumId w:val="23"/>
  </w:num>
  <w:num w:numId="27">
    <w:abstractNumId w:val="14"/>
  </w:num>
  <w:num w:numId="28">
    <w:abstractNumId w:val="7"/>
  </w:num>
  <w:num w:numId="29">
    <w:abstractNumId w:val="6"/>
  </w:num>
  <w:num w:numId="30">
    <w:abstractNumId w:val="29"/>
  </w:num>
  <w:num w:numId="31">
    <w:abstractNumId w:val="21"/>
  </w:num>
  <w:num w:numId="32">
    <w:abstractNumId w:val="12"/>
  </w:num>
  <w:num w:numId="33">
    <w:abstractNumId w:val="33"/>
  </w:num>
  <w:num w:numId="34">
    <w:abstractNumId w:val="8"/>
  </w:num>
  <w:num w:numId="35">
    <w:abstractNumId w:val="15"/>
  </w:num>
  <w:num w:numId="36">
    <w:abstractNumId w:val="18"/>
  </w:num>
  <w:num w:numId="37">
    <w:abstractNumId w:val="36"/>
  </w:num>
  <w:num w:numId="38">
    <w:abstractNumId w:val="5"/>
  </w:num>
  <w:num w:numId="39">
    <w:abstractNumId w:val="41"/>
  </w:num>
  <w:num w:numId="40">
    <w:abstractNumId w:val="26"/>
  </w:num>
  <w:num w:numId="41">
    <w:abstractNumId w:val="37"/>
  </w:num>
  <w:num w:numId="4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2EF"/>
    <w:rsid w:val="00001350"/>
    <w:rsid w:val="00006294"/>
    <w:rsid w:val="00007EB8"/>
    <w:rsid w:val="00015C69"/>
    <w:rsid w:val="00017079"/>
    <w:rsid w:val="00034E12"/>
    <w:rsid w:val="00040525"/>
    <w:rsid w:val="00040D63"/>
    <w:rsid w:val="00050679"/>
    <w:rsid w:val="00056BE4"/>
    <w:rsid w:val="000706CD"/>
    <w:rsid w:val="00092320"/>
    <w:rsid w:val="00093E1F"/>
    <w:rsid w:val="0009533E"/>
    <w:rsid w:val="000962CC"/>
    <w:rsid w:val="000A496B"/>
    <w:rsid w:val="000A72D5"/>
    <w:rsid w:val="000D0E32"/>
    <w:rsid w:val="000D75F1"/>
    <w:rsid w:val="000E6169"/>
    <w:rsid w:val="000F1982"/>
    <w:rsid w:val="000F27A0"/>
    <w:rsid w:val="000F2A5F"/>
    <w:rsid w:val="000F48A5"/>
    <w:rsid w:val="00107257"/>
    <w:rsid w:val="001100DA"/>
    <w:rsid w:val="0011394F"/>
    <w:rsid w:val="00117A6D"/>
    <w:rsid w:val="001235A7"/>
    <w:rsid w:val="00124230"/>
    <w:rsid w:val="00143E92"/>
    <w:rsid w:val="00145823"/>
    <w:rsid w:val="00145857"/>
    <w:rsid w:val="00161957"/>
    <w:rsid w:val="00165341"/>
    <w:rsid w:val="00171C98"/>
    <w:rsid w:val="00176FCA"/>
    <w:rsid w:val="001B7BE7"/>
    <w:rsid w:val="001C2D6D"/>
    <w:rsid w:val="001D4F6C"/>
    <w:rsid w:val="001E3911"/>
    <w:rsid w:val="001E4C76"/>
    <w:rsid w:val="001F34E3"/>
    <w:rsid w:val="001F5CFE"/>
    <w:rsid w:val="00201280"/>
    <w:rsid w:val="00201C3A"/>
    <w:rsid w:val="002046B7"/>
    <w:rsid w:val="002077B0"/>
    <w:rsid w:val="00211AAB"/>
    <w:rsid w:val="002121B4"/>
    <w:rsid w:val="00212920"/>
    <w:rsid w:val="00213236"/>
    <w:rsid w:val="00214947"/>
    <w:rsid w:val="002224C2"/>
    <w:rsid w:val="00226505"/>
    <w:rsid w:val="00231679"/>
    <w:rsid w:val="00241B10"/>
    <w:rsid w:val="00242C9A"/>
    <w:rsid w:val="00243EB0"/>
    <w:rsid w:val="002477F8"/>
    <w:rsid w:val="00250B74"/>
    <w:rsid w:val="0025139A"/>
    <w:rsid w:val="002521F4"/>
    <w:rsid w:val="002772FB"/>
    <w:rsid w:val="002819DE"/>
    <w:rsid w:val="00287AC7"/>
    <w:rsid w:val="002911FF"/>
    <w:rsid w:val="002941E6"/>
    <w:rsid w:val="002A1611"/>
    <w:rsid w:val="002C2411"/>
    <w:rsid w:val="002C527C"/>
    <w:rsid w:val="002C748D"/>
    <w:rsid w:val="002D1348"/>
    <w:rsid w:val="002E1BC3"/>
    <w:rsid w:val="002F597E"/>
    <w:rsid w:val="00303805"/>
    <w:rsid w:val="003041DF"/>
    <w:rsid w:val="003072FA"/>
    <w:rsid w:val="00327D62"/>
    <w:rsid w:val="0034184E"/>
    <w:rsid w:val="0034691D"/>
    <w:rsid w:val="0037473D"/>
    <w:rsid w:val="00374F44"/>
    <w:rsid w:val="0038581C"/>
    <w:rsid w:val="00394BC8"/>
    <w:rsid w:val="00396E25"/>
    <w:rsid w:val="003A7176"/>
    <w:rsid w:val="003C2EC9"/>
    <w:rsid w:val="003C59C9"/>
    <w:rsid w:val="003C62EF"/>
    <w:rsid w:val="003E47EF"/>
    <w:rsid w:val="003E797F"/>
    <w:rsid w:val="003F5349"/>
    <w:rsid w:val="004064AC"/>
    <w:rsid w:val="004168C4"/>
    <w:rsid w:val="004263DF"/>
    <w:rsid w:val="00431206"/>
    <w:rsid w:val="00435FE4"/>
    <w:rsid w:val="00444DDE"/>
    <w:rsid w:val="0044698B"/>
    <w:rsid w:val="004523B7"/>
    <w:rsid w:val="00453368"/>
    <w:rsid w:val="00462683"/>
    <w:rsid w:val="00477EC1"/>
    <w:rsid w:val="00484AE1"/>
    <w:rsid w:val="00486D85"/>
    <w:rsid w:val="00493243"/>
    <w:rsid w:val="004A2702"/>
    <w:rsid w:val="004A51D4"/>
    <w:rsid w:val="004B23FD"/>
    <w:rsid w:val="004B42AD"/>
    <w:rsid w:val="004C2878"/>
    <w:rsid w:val="004D333C"/>
    <w:rsid w:val="004E742F"/>
    <w:rsid w:val="004F1C33"/>
    <w:rsid w:val="004F7539"/>
    <w:rsid w:val="00502248"/>
    <w:rsid w:val="00504C2C"/>
    <w:rsid w:val="005051DB"/>
    <w:rsid w:val="005078E8"/>
    <w:rsid w:val="005121B8"/>
    <w:rsid w:val="0051373A"/>
    <w:rsid w:val="005264CB"/>
    <w:rsid w:val="005409F2"/>
    <w:rsid w:val="00540D30"/>
    <w:rsid w:val="0054758E"/>
    <w:rsid w:val="00552D75"/>
    <w:rsid w:val="00567027"/>
    <w:rsid w:val="00576EA0"/>
    <w:rsid w:val="00596FAD"/>
    <w:rsid w:val="005A7F3C"/>
    <w:rsid w:val="005B0F36"/>
    <w:rsid w:val="005B7152"/>
    <w:rsid w:val="005C4A61"/>
    <w:rsid w:val="005C5A4C"/>
    <w:rsid w:val="005D4A35"/>
    <w:rsid w:val="005D6482"/>
    <w:rsid w:val="005E0ACF"/>
    <w:rsid w:val="005E3EC0"/>
    <w:rsid w:val="005E41D2"/>
    <w:rsid w:val="005F2E58"/>
    <w:rsid w:val="005F2E64"/>
    <w:rsid w:val="005F2E6F"/>
    <w:rsid w:val="00610B87"/>
    <w:rsid w:val="00621FCC"/>
    <w:rsid w:val="00633991"/>
    <w:rsid w:val="00650605"/>
    <w:rsid w:val="00651699"/>
    <w:rsid w:val="006540C4"/>
    <w:rsid w:val="00657540"/>
    <w:rsid w:val="00661E81"/>
    <w:rsid w:val="00662E12"/>
    <w:rsid w:val="0066414F"/>
    <w:rsid w:val="00670290"/>
    <w:rsid w:val="006811C4"/>
    <w:rsid w:val="006B1C8A"/>
    <w:rsid w:val="006C22ED"/>
    <w:rsid w:val="006C3BA7"/>
    <w:rsid w:val="006C3CDA"/>
    <w:rsid w:val="006F0333"/>
    <w:rsid w:val="006F1CA7"/>
    <w:rsid w:val="006F4248"/>
    <w:rsid w:val="00700D96"/>
    <w:rsid w:val="007031E3"/>
    <w:rsid w:val="00703332"/>
    <w:rsid w:val="00713F3A"/>
    <w:rsid w:val="00717313"/>
    <w:rsid w:val="00721E3E"/>
    <w:rsid w:val="0073020B"/>
    <w:rsid w:val="0073348B"/>
    <w:rsid w:val="00734912"/>
    <w:rsid w:val="007409C7"/>
    <w:rsid w:val="00744A6E"/>
    <w:rsid w:val="00747999"/>
    <w:rsid w:val="00747D77"/>
    <w:rsid w:val="007533AA"/>
    <w:rsid w:val="007539FE"/>
    <w:rsid w:val="0075638C"/>
    <w:rsid w:val="00763819"/>
    <w:rsid w:val="007653ED"/>
    <w:rsid w:val="00765F76"/>
    <w:rsid w:val="007742E7"/>
    <w:rsid w:val="00781F04"/>
    <w:rsid w:val="00782AE0"/>
    <w:rsid w:val="007918FD"/>
    <w:rsid w:val="007A2960"/>
    <w:rsid w:val="007A3085"/>
    <w:rsid w:val="007A5D87"/>
    <w:rsid w:val="007B5202"/>
    <w:rsid w:val="007B7327"/>
    <w:rsid w:val="007C375A"/>
    <w:rsid w:val="007C5385"/>
    <w:rsid w:val="007C774D"/>
    <w:rsid w:val="007D1F75"/>
    <w:rsid w:val="007E0DA6"/>
    <w:rsid w:val="007E2EEE"/>
    <w:rsid w:val="007E5D03"/>
    <w:rsid w:val="007E7C29"/>
    <w:rsid w:val="007F4505"/>
    <w:rsid w:val="008017D2"/>
    <w:rsid w:val="0081033A"/>
    <w:rsid w:val="0082144C"/>
    <w:rsid w:val="0082325F"/>
    <w:rsid w:val="00831BC8"/>
    <w:rsid w:val="00837F63"/>
    <w:rsid w:val="00841DBF"/>
    <w:rsid w:val="00851A33"/>
    <w:rsid w:val="00852682"/>
    <w:rsid w:val="008564C0"/>
    <w:rsid w:val="008574F5"/>
    <w:rsid w:val="00866807"/>
    <w:rsid w:val="0087299D"/>
    <w:rsid w:val="00877150"/>
    <w:rsid w:val="008771F5"/>
    <w:rsid w:val="00877B69"/>
    <w:rsid w:val="0088109C"/>
    <w:rsid w:val="00885706"/>
    <w:rsid w:val="0088794A"/>
    <w:rsid w:val="008A6D54"/>
    <w:rsid w:val="008B2EBF"/>
    <w:rsid w:val="008B3F49"/>
    <w:rsid w:val="008E3894"/>
    <w:rsid w:val="008E3DB3"/>
    <w:rsid w:val="008E4DB3"/>
    <w:rsid w:val="008E5F9B"/>
    <w:rsid w:val="008F2C63"/>
    <w:rsid w:val="008F48AF"/>
    <w:rsid w:val="00900031"/>
    <w:rsid w:val="009039C4"/>
    <w:rsid w:val="0090668E"/>
    <w:rsid w:val="009100E8"/>
    <w:rsid w:val="0091436E"/>
    <w:rsid w:val="00914B38"/>
    <w:rsid w:val="00921DA0"/>
    <w:rsid w:val="00925E2D"/>
    <w:rsid w:val="00933B79"/>
    <w:rsid w:val="00937530"/>
    <w:rsid w:val="00940257"/>
    <w:rsid w:val="0094045B"/>
    <w:rsid w:val="00943CB4"/>
    <w:rsid w:val="009537C9"/>
    <w:rsid w:val="0095498E"/>
    <w:rsid w:val="009642DD"/>
    <w:rsid w:val="0096725D"/>
    <w:rsid w:val="0098196F"/>
    <w:rsid w:val="00984EFF"/>
    <w:rsid w:val="00986783"/>
    <w:rsid w:val="00992F8F"/>
    <w:rsid w:val="009A215E"/>
    <w:rsid w:val="009B2B16"/>
    <w:rsid w:val="009B3087"/>
    <w:rsid w:val="009B573F"/>
    <w:rsid w:val="009C004A"/>
    <w:rsid w:val="009C58BD"/>
    <w:rsid w:val="009D30DC"/>
    <w:rsid w:val="009D748C"/>
    <w:rsid w:val="009E0995"/>
    <w:rsid w:val="009E0ED0"/>
    <w:rsid w:val="009E3078"/>
    <w:rsid w:val="009F1241"/>
    <w:rsid w:val="009F43C9"/>
    <w:rsid w:val="00A0042D"/>
    <w:rsid w:val="00A0196A"/>
    <w:rsid w:val="00A1035C"/>
    <w:rsid w:val="00A116E0"/>
    <w:rsid w:val="00A130FC"/>
    <w:rsid w:val="00A228D5"/>
    <w:rsid w:val="00A249AA"/>
    <w:rsid w:val="00A344AF"/>
    <w:rsid w:val="00A41511"/>
    <w:rsid w:val="00A57A87"/>
    <w:rsid w:val="00A700D9"/>
    <w:rsid w:val="00A71331"/>
    <w:rsid w:val="00A742B1"/>
    <w:rsid w:val="00A93E3E"/>
    <w:rsid w:val="00A96F26"/>
    <w:rsid w:val="00AB1C37"/>
    <w:rsid w:val="00AC5C01"/>
    <w:rsid w:val="00AD63E2"/>
    <w:rsid w:val="00AE0BE1"/>
    <w:rsid w:val="00AE5A66"/>
    <w:rsid w:val="00AE73DF"/>
    <w:rsid w:val="00AF2F7F"/>
    <w:rsid w:val="00AF50BD"/>
    <w:rsid w:val="00AF6549"/>
    <w:rsid w:val="00AF7FAB"/>
    <w:rsid w:val="00B002A9"/>
    <w:rsid w:val="00B022DD"/>
    <w:rsid w:val="00B053DE"/>
    <w:rsid w:val="00B06384"/>
    <w:rsid w:val="00B0788C"/>
    <w:rsid w:val="00B17F7B"/>
    <w:rsid w:val="00B3165D"/>
    <w:rsid w:val="00B34350"/>
    <w:rsid w:val="00B35149"/>
    <w:rsid w:val="00B36517"/>
    <w:rsid w:val="00B51023"/>
    <w:rsid w:val="00B561EC"/>
    <w:rsid w:val="00B61CC9"/>
    <w:rsid w:val="00B63766"/>
    <w:rsid w:val="00B67530"/>
    <w:rsid w:val="00B77D5A"/>
    <w:rsid w:val="00B8352E"/>
    <w:rsid w:val="00B85305"/>
    <w:rsid w:val="00B92978"/>
    <w:rsid w:val="00B96273"/>
    <w:rsid w:val="00BA24D9"/>
    <w:rsid w:val="00BB1D6B"/>
    <w:rsid w:val="00BB5FD7"/>
    <w:rsid w:val="00BB639B"/>
    <w:rsid w:val="00BC3862"/>
    <w:rsid w:val="00BC4F61"/>
    <w:rsid w:val="00BD0720"/>
    <w:rsid w:val="00BD12A9"/>
    <w:rsid w:val="00BE0B50"/>
    <w:rsid w:val="00BE3734"/>
    <w:rsid w:val="00BE6EE0"/>
    <w:rsid w:val="00BE75E9"/>
    <w:rsid w:val="00BF0DC8"/>
    <w:rsid w:val="00C22CAB"/>
    <w:rsid w:val="00C30483"/>
    <w:rsid w:val="00C32DA4"/>
    <w:rsid w:val="00C3601E"/>
    <w:rsid w:val="00C41C39"/>
    <w:rsid w:val="00C5031F"/>
    <w:rsid w:val="00C5087C"/>
    <w:rsid w:val="00C5359E"/>
    <w:rsid w:val="00C53715"/>
    <w:rsid w:val="00C53DAB"/>
    <w:rsid w:val="00C57A41"/>
    <w:rsid w:val="00C67707"/>
    <w:rsid w:val="00C67E78"/>
    <w:rsid w:val="00C729EE"/>
    <w:rsid w:val="00C7425E"/>
    <w:rsid w:val="00C7775B"/>
    <w:rsid w:val="00C813C3"/>
    <w:rsid w:val="00C82AA6"/>
    <w:rsid w:val="00C82AAA"/>
    <w:rsid w:val="00C96A41"/>
    <w:rsid w:val="00CA154B"/>
    <w:rsid w:val="00CA1E5D"/>
    <w:rsid w:val="00CA2506"/>
    <w:rsid w:val="00CA6ACF"/>
    <w:rsid w:val="00CB0F39"/>
    <w:rsid w:val="00CB5DF3"/>
    <w:rsid w:val="00CB5EF4"/>
    <w:rsid w:val="00CD2DAF"/>
    <w:rsid w:val="00CD7BCB"/>
    <w:rsid w:val="00CE1435"/>
    <w:rsid w:val="00CF5DED"/>
    <w:rsid w:val="00D03587"/>
    <w:rsid w:val="00D06C88"/>
    <w:rsid w:val="00D10804"/>
    <w:rsid w:val="00D15D18"/>
    <w:rsid w:val="00D21593"/>
    <w:rsid w:val="00D351DB"/>
    <w:rsid w:val="00D404C7"/>
    <w:rsid w:val="00D4282E"/>
    <w:rsid w:val="00D564E2"/>
    <w:rsid w:val="00D65292"/>
    <w:rsid w:val="00D659CB"/>
    <w:rsid w:val="00D66532"/>
    <w:rsid w:val="00D67DC4"/>
    <w:rsid w:val="00D728EE"/>
    <w:rsid w:val="00D770D8"/>
    <w:rsid w:val="00DA3B08"/>
    <w:rsid w:val="00DA7747"/>
    <w:rsid w:val="00DB13BF"/>
    <w:rsid w:val="00DB1C75"/>
    <w:rsid w:val="00DD78AF"/>
    <w:rsid w:val="00DE1D47"/>
    <w:rsid w:val="00DE1F88"/>
    <w:rsid w:val="00DF31DB"/>
    <w:rsid w:val="00E01562"/>
    <w:rsid w:val="00E164DC"/>
    <w:rsid w:val="00E175E5"/>
    <w:rsid w:val="00E23016"/>
    <w:rsid w:val="00E36763"/>
    <w:rsid w:val="00E44040"/>
    <w:rsid w:val="00E451DA"/>
    <w:rsid w:val="00E55B0F"/>
    <w:rsid w:val="00E57A90"/>
    <w:rsid w:val="00E61B6B"/>
    <w:rsid w:val="00E74F3A"/>
    <w:rsid w:val="00E84195"/>
    <w:rsid w:val="00E86A93"/>
    <w:rsid w:val="00E94069"/>
    <w:rsid w:val="00E94DF8"/>
    <w:rsid w:val="00E95769"/>
    <w:rsid w:val="00E95F66"/>
    <w:rsid w:val="00E96B97"/>
    <w:rsid w:val="00EA3555"/>
    <w:rsid w:val="00ED022A"/>
    <w:rsid w:val="00ED7829"/>
    <w:rsid w:val="00EE33B1"/>
    <w:rsid w:val="00EE4039"/>
    <w:rsid w:val="00EE7C55"/>
    <w:rsid w:val="00EF57A8"/>
    <w:rsid w:val="00F02C57"/>
    <w:rsid w:val="00F07613"/>
    <w:rsid w:val="00F07DBA"/>
    <w:rsid w:val="00F20F78"/>
    <w:rsid w:val="00F258DB"/>
    <w:rsid w:val="00F27C42"/>
    <w:rsid w:val="00F33F37"/>
    <w:rsid w:val="00F3547F"/>
    <w:rsid w:val="00F354EC"/>
    <w:rsid w:val="00F37053"/>
    <w:rsid w:val="00F37FAD"/>
    <w:rsid w:val="00F45FDB"/>
    <w:rsid w:val="00F46D19"/>
    <w:rsid w:val="00F47AEC"/>
    <w:rsid w:val="00F5144C"/>
    <w:rsid w:val="00F614A8"/>
    <w:rsid w:val="00F64186"/>
    <w:rsid w:val="00F7301E"/>
    <w:rsid w:val="00F8208D"/>
    <w:rsid w:val="00F87B7B"/>
    <w:rsid w:val="00FA0C27"/>
    <w:rsid w:val="00FA7C3B"/>
    <w:rsid w:val="00FB2A5A"/>
    <w:rsid w:val="00FC697B"/>
    <w:rsid w:val="00FC73D1"/>
    <w:rsid w:val="00FD1C30"/>
    <w:rsid w:val="00FD3870"/>
    <w:rsid w:val="00FD750D"/>
    <w:rsid w:val="00FE3CAA"/>
    <w:rsid w:val="00FE6FAB"/>
    <w:rsid w:val="00FE7E69"/>
    <w:rsid w:val="00FF071F"/>
    <w:rsid w:val="00F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E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2EF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62EF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3C62EF"/>
    <w:pPr>
      <w:spacing w:after="80" w:line="360" w:lineRule="auto"/>
      <w:ind w:left="425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62EF"/>
    <w:rPr>
      <w:rFonts w:ascii="Times New Roman" w:hAnsi="Times New Roman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EE40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403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E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9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4D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9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4DF8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8678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8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783"/>
    <w:rPr>
      <w:rFonts w:ascii="Tahoma" w:eastAsia="Times New Roman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99"/>
    <w:qFormat/>
    <w:rsid w:val="00FC697B"/>
    <w:rPr>
      <w:rFonts w:cs="Times New Roman"/>
      <w:smallCaps/>
      <w:color w:val="C0504D"/>
      <w:u w:val="single"/>
    </w:rPr>
  </w:style>
  <w:style w:type="table" w:customStyle="1" w:styleId="Tabela-Siatka1">
    <w:name w:val="Tabela - Siatka1"/>
    <w:uiPriority w:val="99"/>
    <w:rsid w:val="0082144C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1">
    <w:name w:val="Tekst przypisu dolnego1"/>
    <w:basedOn w:val="Normal"/>
    <w:next w:val="FootnoteText"/>
    <w:link w:val="TekstprzypisudolnegoZnak"/>
    <w:uiPriority w:val="99"/>
    <w:semiHidden/>
    <w:rsid w:val="008214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Tekstprzypisudolnego1"/>
    <w:uiPriority w:val="99"/>
    <w:semiHidden/>
    <w:locked/>
    <w:rsid w:val="0082144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144C"/>
    <w:rPr>
      <w:rFonts w:cs="Times New Roman"/>
      <w:vertAlign w:val="superscript"/>
    </w:rPr>
  </w:style>
  <w:style w:type="character" w:customStyle="1" w:styleId="Hipercze1">
    <w:name w:val="Hiperłącze1"/>
    <w:basedOn w:val="DefaultParagraphFont"/>
    <w:uiPriority w:val="99"/>
    <w:rsid w:val="0082144C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8214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214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144C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2144C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"/>
    <w:uiPriority w:val="99"/>
    <w:rsid w:val="008B3F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383</Words>
  <Characters>2301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Ewa Rzadkowska</dc:creator>
  <cp:keywords/>
  <dc:description/>
  <cp:lastModifiedBy>rk</cp:lastModifiedBy>
  <cp:revision>2</cp:revision>
  <cp:lastPrinted>2017-03-24T10:51:00Z</cp:lastPrinted>
  <dcterms:created xsi:type="dcterms:W3CDTF">2018-12-07T13:28:00Z</dcterms:created>
  <dcterms:modified xsi:type="dcterms:W3CDTF">2018-12-07T13:28:00Z</dcterms:modified>
</cp:coreProperties>
</file>